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AD" w:rsidRDefault="004A4AAD" w:rsidP="005A31C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КАЛИНОВСКОГО СЕЛЬСОВЕТА</w:t>
      </w:r>
    </w:p>
    <w:p w:rsidR="004A4AAD" w:rsidRDefault="004A4AAD" w:rsidP="005A31C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4A4AAD" w:rsidRDefault="004A4AAD" w:rsidP="005A31C7">
      <w:pPr>
        <w:pStyle w:val="NoSpacing"/>
        <w:jc w:val="center"/>
        <w:rPr>
          <w:sz w:val="28"/>
          <w:szCs w:val="28"/>
        </w:rPr>
      </w:pPr>
    </w:p>
    <w:p w:rsidR="004A4AAD" w:rsidRDefault="004A4AAD" w:rsidP="005A31C7">
      <w:pPr>
        <w:pStyle w:val="NoSpacing"/>
        <w:jc w:val="center"/>
        <w:rPr>
          <w:sz w:val="28"/>
          <w:szCs w:val="28"/>
        </w:rPr>
      </w:pPr>
    </w:p>
    <w:p w:rsidR="004A4AAD" w:rsidRDefault="004A4AAD" w:rsidP="005A31C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4AAD" w:rsidRDefault="004A4AAD" w:rsidP="005A31C7">
      <w:pPr>
        <w:pStyle w:val="NoSpacing"/>
        <w:rPr>
          <w:sz w:val="28"/>
          <w:szCs w:val="28"/>
        </w:rPr>
      </w:pPr>
    </w:p>
    <w:p w:rsidR="004A4AAD" w:rsidRDefault="004A4AAD" w:rsidP="00CF69A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14.12.2015г  № 79</w:t>
      </w:r>
    </w:p>
    <w:p w:rsidR="004A4AAD" w:rsidRPr="00E9684F" w:rsidRDefault="004A4AAD" w:rsidP="005A3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AAD" w:rsidRPr="00FA2AC6" w:rsidRDefault="004A4AAD" w:rsidP="00F30A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2AC6">
        <w:rPr>
          <w:rFonts w:ascii="Times New Roman" w:hAnsi="Times New Roman"/>
          <w:bCs/>
          <w:sz w:val="28"/>
          <w:szCs w:val="28"/>
        </w:rPr>
        <w:t>В соответствии с частью </w:t>
      </w:r>
      <w:r>
        <w:rPr>
          <w:rFonts w:ascii="Times New Roman" w:hAnsi="Times New Roman"/>
          <w:bCs/>
          <w:sz w:val="28"/>
          <w:szCs w:val="28"/>
        </w:rPr>
        <w:t>4</w:t>
      </w:r>
      <w:r w:rsidRPr="00FA2AC6">
        <w:rPr>
          <w:rFonts w:ascii="Times New Roman" w:hAnsi="Times New Roman"/>
          <w:bCs/>
          <w:sz w:val="28"/>
          <w:szCs w:val="28"/>
        </w:rPr>
        <w:t xml:space="preserve"> статьи 19 Федерального закона </w:t>
      </w:r>
      <w:r w:rsidRPr="00FA2AC6">
        <w:rPr>
          <w:rFonts w:ascii="Times New Roman" w:hAnsi="Times New Roman"/>
          <w:sz w:val="28"/>
          <w:szCs w:val="28"/>
        </w:rPr>
        <w:t xml:space="preserve">от 05.04.2013 № 44-ФЗ </w:t>
      </w:r>
      <w:r w:rsidRPr="00FA2AC6">
        <w:rPr>
          <w:rFonts w:ascii="Times New Roman" w:hAnsi="Times New Roman"/>
          <w:bCs/>
          <w:sz w:val="28"/>
          <w:szCs w:val="28"/>
        </w:rPr>
        <w:t xml:space="preserve">«О контрактной системе в сфере закупок товаров, работ и услуг для обеспечения государственных и муниципальных нужд», </w:t>
      </w:r>
    </w:p>
    <w:p w:rsidR="004A4AAD" w:rsidRDefault="004A4AAD" w:rsidP="00F30A9B">
      <w:pPr>
        <w:pStyle w:val="ConsPlusTitle"/>
        <w:widowControl/>
        <w:jc w:val="both"/>
        <w:rPr>
          <w:b w:val="0"/>
          <w:bCs w:val="0"/>
        </w:rPr>
      </w:pPr>
      <w:r w:rsidRPr="00FA2AC6">
        <w:rPr>
          <w:b w:val="0"/>
          <w:bCs w:val="0"/>
        </w:rPr>
        <w:t>ПОСТАНОВЛЯЮ:</w:t>
      </w:r>
    </w:p>
    <w:p w:rsidR="004A4AAD" w:rsidRPr="00FA2AC6" w:rsidRDefault="004A4AAD" w:rsidP="00F30A9B">
      <w:pPr>
        <w:pStyle w:val="ConsPlusTitle"/>
        <w:widowControl/>
        <w:jc w:val="both"/>
        <w:rPr>
          <w:b w:val="0"/>
          <w:bCs w:val="0"/>
        </w:rPr>
      </w:pPr>
    </w:p>
    <w:p w:rsidR="004A4AAD" w:rsidRPr="006F620B" w:rsidRDefault="004A4AAD" w:rsidP="00CF69AF">
      <w:pPr>
        <w:pStyle w:val="Heading2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F620B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в постановление </w:t>
      </w:r>
      <w:r>
        <w:rPr>
          <w:rFonts w:ascii="Times New Roman" w:hAnsi="Times New Roman"/>
          <w:b w:val="0"/>
          <w:sz w:val="28"/>
          <w:szCs w:val="28"/>
        </w:rPr>
        <w:t>№106</w:t>
      </w:r>
      <w:r w:rsidRPr="006F620B">
        <w:rPr>
          <w:rFonts w:ascii="Times New Roman" w:hAnsi="Times New Roman"/>
          <w:b w:val="0"/>
          <w:sz w:val="28"/>
          <w:szCs w:val="28"/>
        </w:rPr>
        <w:t xml:space="preserve"> от 26.12.2013:</w:t>
      </w:r>
    </w:p>
    <w:p w:rsidR="004A4AAD" w:rsidRDefault="004A4AAD" w:rsidP="00CF6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 изложить в следующей редакции: «Настоящее постановление вступает в силу с 1 января 2016 года».</w:t>
      </w:r>
    </w:p>
    <w:p w:rsidR="004A4AAD" w:rsidRPr="0064049B" w:rsidRDefault="004A4AAD" w:rsidP="00CF69AF">
      <w:pPr>
        <w:pStyle w:val="Heading2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A4AAD" w:rsidRDefault="004A4AAD" w:rsidP="00CF69AF">
      <w:pPr>
        <w:pStyle w:val="NoSpacing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en-US"/>
        </w:rPr>
        <w:t>Опубликовать настоящее постановление в «Вестнике Калиновского сельсовета».</w:t>
      </w:r>
    </w:p>
    <w:p w:rsidR="004A4AAD" w:rsidRDefault="004A4AAD" w:rsidP="00CF69AF">
      <w:pPr>
        <w:pStyle w:val="NoSpacing"/>
        <w:ind w:firstLine="540"/>
        <w:jc w:val="both"/>
        <w:rPr>
          <w:sz w:val="28"/>
          <w:szCs w:val="28"/>
          <w:lang w:eastAsia="en-US"/>
        </w:rPr>
      </w:pPr>
    </w:p>
    <w:p w:rsidR="004A4AAD" w:rsidRDefault="004A4AAD" w:rsidP="00CF69AF">
      <w:pPr>
        <w:pStyle w:val="NoSpacing"/>
        <w:ind w:firstLine="540"/>
        <w:jc w:val="both"/>
        <w:rPr>
          <w:sz w:val="28"/>
          <w:szCs w:val="28"/>
          <w:lang w:eastAsia="en-US"/>
        </w:rPr>
      </w:pPr>
    </w:p>
    <w:p w:rsidR="004A4AAD" w:rsidRDefault="004A4AAD" w:rsidP="00CF69AF">
      <w:pPr>
        <w:pStyle w:val="NoSpacing"/>
        <w:ind w:firstLine="540"/>
        <w:jc w:val="both"/>
        <w:rPr>
          <w:sz w:val="28"/>
          <w:szCs w:val="28"/>
          <w:lang w:eastAsia="en-US"/>
        </w:rPr>
      </w:pPr>
    </w:p>
    <w:p w:rsidR="004A4AAD" w:rsidRDefault="004A4AAD" w:rsidP="00CF69AF">
      <w:pPr>
        <w:pStyle w:val="NoSpacing"/>
        <w:ind w:firstLine="540"/>
        <w:jc w:val="both"/>
        <w:rPr>
          <w:sz w:val="28"/>
          <w:szCs w:val="28"/>
          <w:lang w:eastAsia="en-US"/>
        </w:rPr>
      </w:pPr>
    </w:p>
    <w:p w:rsidR="004A4AAD" w:rsidRDefault="004A4AAD" w:rsidP="00CF69AF">
      <w:pPr>
        <w:pStyle w:val="NoSpacing"/>
        <w:ind w:firstLine="540"/>
        <w:jc w:val="both"/>
        <w:rPr>
          <w:sz w:val="28"/>
          <w:szCs w:val="28"/>
          <w:lang w:eastAsia="en-US"/>
        </w:rPr>
      </w:pPr>
    </w:p>
    <w:p w:rsidR="004A4AAD" w:rsidRDefault="004A4AAD" w:rsidP="00F30A9B">
      <w:pPr>
        <w:widowControl w:val="0"/>
        <w:autoSpaceDE w:val="0"/>
        <w:autoSpaceDN w:val="0"/>
        <w:adjustRightInd w:val="0"/>
        <w:ind w:left="720"/>
        <w:jc w:val="both"/>
        <w:rPr>
          <w:lang w:eastAsia="en-US"/>
        </w:rPr>
      </w:pPr>
    </w:p>
    <w:p w:rsidR="004A4AAD" w:rsidRDefault="004A4AAD" w:rsidP="00F30A9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Глава Калиновского сельсовета</w:t>
      </w:r>
    </w:p>
    <w:p w:rsidR="004A4AAD" w:rsidRDefault="004A4AAD" w:rsidP="00F30A9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4A4AAD" w:rsidRDefault="004A4AAD" w:rsidP="00F30A9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А.М.Вечирко</w:t>
      </w:r>
    </w:p>
    <w:p w:rsidR="004A4AAD" w:rsidRDefault="004A4AAD" w:rsidP="00F30A9B">
      <w:pPr>
        <w:jc w:val="both"/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4A4AAD" w:rsidRDefault="004A4AAD" w:rsidP="00761251">
      <w:pPr>
        <w:pStyle w:val="ConsPlusNormal"/>
        <w:ind w:left="786" w:firstLine="0"/>
        <w:jc w:val="right"/>
        <w:outlineLvl w:val="0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aps/>
          <w:sz w:val="27"/>
          <w:szCs w:val="27"/>
        </w:rPr>
        <w:t>Утвержден</w:t>
      </w:r>
    </w:p>
    <w:p w:rsidR="004A4AAD" w:rsidRDefault="004A4AAD" w:rsidP="00761251">
      <w:pPr>
        <w:pStyle w:val="ConsPlusNormal"/>
        <w:ind w:left="786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постановлением администрации</w:t>
      </w:r>
    </w:p>
    <w:p w:rsidR="004A4AAD" w:rsidRDefault="004A4AAD" w:rsidP="00761251">
      <w:pPr>
        <w:pStyle w:val="ConsPlusNormal"/>
        <w:ind w:left="786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Калиновского сельсовета</w:t>
      </w:r>
    </w:p>
    <w:p w:rsidR="004A4AAD" w:rsidRDefault="004A4AAD" w:rsidP="00761251">
      <w:pPr>
        <w:pStyle w:val="ConsPlusNormal"/>
        <w:ind w:left="786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Карасукского района </w:t>
      </w:r>
    </w:p>
    <w:p w:rsidR="004A4AAD" w:rsidRDefault="004A4AAD" w:rsidP="00761251">
      <w:pPr>
        <w:pStyle w:val="ConsPlusNormal"/>
        <w:ind w:left="426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4A4AAD" w:rsidRPr="00F74A67" w:rsidRDefault="004A4AAD" w:rsidP="00F74A67">
      <w:pPr>
        <w:pStyle w:val="ConsPlusNormal"/>
        <w:ind w:left="426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от 26.12.2013 года № 108    </w:t>
      </w:r>
    </w:p>
    <w:p w:rsidR="004A4AAD" w:rsidRPr="00E23863" w:rsidRDefault="004A4AAD" w:rsidP="00F74A67">
      <w:pPr>
        <w:suppressAutoHyphens/>
        <w:jc w:val="both"/>
        <w:rPr>
          <w:color w:val="000000"/>
          <w:sz w:val="28"/>
          <w:szCs w:val="28"/>
        </w:rPr>
      </w:pPr>
    </w:p>
    <w:p w:rsidR="004A4AAD" w:rsidRPr="00F74A67" w:rsidRDefault="004A4AAD" w:rsidP="00F74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A67">
        <w:rPr>
          <w:rFonts w:ascii="Times New Roman" w:hAnsi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Калиновского сельсовета Карасукского района Новосибирской области и подведомственным ей, казенным учреждением, на которое распространяется положения Федерального закона  от 05.04.2013 № 44-ФЗ </w:t>
      </w:r>
      <w:r w:rsidRPr="00F74A67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  <w:r w:rsidRPr="00F74A67">
        <w:rPr>
          <w:rFonts w:ascii="Times New Roman" w:hAnsi="Times New Roman"/>
          <w:sz w:val="28"/>
          <w:szCs w:val="28"/>
        </w:rPr>
        <w:t>, и (или) нормативные затраты на обеспечение функций указанных органов</w:t>
      </w:r>
    </w:p>
    <w:p w:rsidR="004A4AAD" w:rsidRPr="00F74A67" w:rsidRDefault="004A4AAD" w:rsidP="00863A3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4A4AAD" w:rsidRDefault="004A4AAD" w:rsidP="00F74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7E9B">
        <w:rPr>
          <w:rFonts w:ascii="Times New Roman" w:hAnsi="Times New Roman"/>
          <w:color w:val="000000"/>
          <w:sz w:val="28"/>
          <w:szCs w:val="28"/>
        </w:rPr>
        <w:t xml:space="preserve">1. Требования к </w:t>
      </w:r>
      <w:r w:rsidRPr="00437E9B">
        <w:rPr>
          <w:rFonts w:ascii="Times New Roman" w:hAnsi="Times New Roman"/>
          <w:sz w:val="28"/>
          <w:szCs w:val="28"/>
        </w:rPr>
        <w:t xml:space="preserve">закупаемым </w:t>
      </w:r>
      <w:r w:rsidRPr="00F74A67">
        <w:rPr>
          <w:rFonts w:ascii="Times New Roman" w:hAnsi="Times New Roman"/>
          <w:sz w:val="28"/>
          <w:szCs w:val="28"/>
        </w:rPr>
        <w:t>администрацией Калиновского сельсовета Карасукского района Новосибирской области</w:t>
      </w:r>
      <w:r w:rsidRPr="00437E9B">
        <w:rPr>
          <w:rFonts w:ascii="Times New Roman" w:hAnsi="Times New Roman"/>
          <w:sz w:val="28"/>
          <w:szCs w:val="28"/>
        </w:rPr>
        <w:t xml:space="preserve"> </w:t>
      </w:r>
      <w:r w:rsidRPr="00E2386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подведомственным ей, казенным учреждением, на которое распространяе</w:t>
      </w:r>
      <w:r w:rsidRPr="00E23863">
        <w:rPr>
          <w:rFonts w:ascii="Times New Roman" w:hAnsi="Times New Roman"/>
          <w:sz w:val="28"/>
          <w:szCs w:val="28"/>
        </w:rPr>
        <w:t xml:space="preserve">тся положения </w:t>
      </w:r>
    </w:p>
    <w:p w:rsidR="004A4AAD" w:rsidRPr="00437E9B" w:rsidRDefault="004A4AAD" w:rsidP="00863A3E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437E9B">
        <w:rPr>
          <w:rFonts w:ascii="Times New Roman" w:hAnsi="Times New Roman"/>
          <w:sz w:val="28"/>
          <w:szCs w:val="28"/>
        </w:rPr>
        <w:t xml:space="preserve">Федерального закона  от 05.04.2013 № 44-ФЗ </w:t>
      </w:r>
      <w:r w:rsidRPr="00437E9B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Pr="00437E9B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437E9B">
        <w:rPr>
          <w:rFonts w:ascii="Times New Roman" w:hAnsi="Times New Roman"/>
          <w:bCs/>
          <w:sz w:val="28"/>
          <w:szCs w:val="28"/>
        </w:rPr>
        <w:t>»</w:t>
      </w:r>
      <w:r w:rsidRPr="00437E9B">
        <w:rPr>
          <w:rFonts w:ascii="Times New Roman" w:hAnsi="Times New Roman"/>
          <w:sz w:val="28"/>
          <w:szCs w:val="28"/>
        </w:rPr>
        <w:t xml:space="preserve">, </w:t>
      </w:r>
      <w:r w:rsidRPr="00437E9B"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E9B">
        <w:rPr>
          <w:rFonts w:ascii="Times New Roman" w:hAnsi="Times New Roman"/>
          <w:color w:val="000000"/>
          <w:sz w:val="28"/>
          <w:szCs w:val="28"/>
        </w:rPr>
        <w:t>- Требования к отдельным видам товаров, работ, услуг), должны содержать:</w:t>
      </w:r>
    </w:p>
    <w:p w:rsidR="004A4AAD" w:rsidRPr="00B279B3" w:rsidRDefault="004A4AAD" w:rsidP="00863A3E">
      <w:pPr>
        <w:numPr>
          <w:ilvl w:val="1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79B3">
        <w:rPr>
          <w:rFonts w:ascii="Times New Roman" w:hAnsi="Times New Roman"/>
          <w:color w:val="000000"/>
          <w:sz w:val="28"/>
          <w:szCs w:val="28"/>
        </w:rPr>
        <w:t xml:space="preserve">наименование товаров, работ, услуг, подлежащих нормированию; </w:t>
      </w:r>
    </w:p>
    <w:p w:rsidR="004A4AAD" w:rsidRPr="00B279B3" w:rsidRDefault="004A4AAD" w:rsidP="00863A3E">
      <w:pPr>
        <w:numPr>
          <w:ilvl w:val="1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79B3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4A4AAD" w:rsidRPr="00B279B3" w:rsidRDefault="004A4AAD" w:rsidP="00863A3E">
      <w:pPr>
        <w:numPr>
          <w:ilvl w:val="1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79B3">
        <w:rPr>
          <w:rFonts w:ascii="Times New Roman" w:hAnsi="Times New Roman"/>
          <w:color w:val="000000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4A4AAD" w:rsidRPr="00B279B3" w:rsidRDefault="004A4AAD" w:rsidP="00863A3E">
      <w:pPr>
        <w:numPr>
          <w:ilvl w:val="1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79B3">
        <w:rPr>
          <w:rFonts w:ascii="Times New Roman" w:hAnsi="Times New Roman"/>
          <w:color w:val="000000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4A4AAD" w:rsidRPr="00B279B3" w:rsidRDefault="004A4AAD" w:rsidP="00863A3E">
      <w:pPr>
        <w:numPr>
          <w:ilvl w:val="1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4A4AAD" w:rsidRPr="00B279B3" w:rsidRDefault="004A4AAD" w:rsidP="00863A3E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B279B3">
        <w:rPr>
          <w:rFonts w:ascii="Times New Roman" w:hAnsi="Times New Roman"/>
          <w:color w:val="000000"/>
          <w:sz w:val="28"/>
          <w:szCs w:val="28"/>
        </w:rPr>
        <w:t>Примерная форма требований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приведена в приложении к настоящим Требованиям</w:t>
      </w:r>
      <w:r w:rsidRPr="00877AEB">
        <w:rPr>
          <w:rFonts w:ascii="Times New Roman" w:hAnsi="Times New Roman"/>
          <w:color w:val="000000"/>
          <w:sz w:val="28"/>
          <w:szCs w:val="28"/>
        </w:rPr>
        <w:t xml:space="preserve"> к отдельным видам товаров, работ, услуг</w:t>
      </w:r>
      <w:r w:rsidRPr="00B279B3">
        <w:rPr>
          <w:rFonts w:ascii="Times New Roman" w:hAnsi="Times New Roman"/>
          <w:color w:val="000000"/>
          <w:sz w:val="28"/>
          <w:szCs w:val="28"/>
        </w:rPr>
        <w:t>.</w:t>
      </w:r>
    </w:p>
    <w:p w:rsidR="004A4AAD" w:rsidRPr="00B279B3" w:rsidRDefault="004A4AAD" w:rsidP="00863A3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79B3">
        <w:rPr>
          <w:rFonts w:ascii="Times New Roman" w:hAnsi="Times New Roman"/>
          <w:color w:val="000000"/>
          <w:sz w:val="28"/>
          <w:szCs w:val="28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на </w:t>
      </w:r>
      <w:r w:rsidRPr="00850AD4">
        <w:rPr>
          <w:rFonts w:ascii="Times New Roman" w:hAnsi="Times New Roman"/>
          <w:color w:val="000000"/>
          <w:sz w:val="28"/>
          <w:szCs w:val="28"/>
        </w:rPr>
        <w:t>официальном сайте и в ЕИС в машиночитаемой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 возможностью свободного копирования информации</w:t>
      </w:r>
      <w:r w:rsidRPr="00B279B3">
        <w:rPr>
          <w:rFonts w:ascii="Times New Roman" w:hAnsi="Times New Roman"/>
          <w:color w:val="000000"/>
          <w:sz w:val="28"/>
          <w:szCs w:val="28"/>
        </w:rPr>
        <w:t>.</w:t>
      </w:r>
    </w:p>
    <w:p w:rsidR="004A4AAD" w:rsidRDefault="004A4AAD" w:rsidP="00863A3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79B3">
        <w:rPr>
          <w:rFonts w:ascii="Times New Roman" w:hAnsi="Times New Roman"/>
          <w:color w:val="000000"/>
          <w:sz w:val="28"/>
          <w:szCs w:val="28"/>
        </w:rPr>
        <w:t>2. Требования к товарам, работам, услугам</w:t>
      </w:r>
      <w:r>
        <w:rPr>
          <w:rFonts w:ascii="Times New Roman" w:hAnsi="Times New Roman"/>
          <w:color w:val="000000"/>
          <w:sz w:val="28"/>
          <w:szCs w:val="28"/>
        </w:rPr>
        <w:t xml:space="preserve">, закупаемым </w:t>
      </w:r>
      <w:r>
        <w:rPr>
          <w:rFonts w:ascii="Times New Roman" w:hAnsi="Times New Roman"/>
          <w:bCs/>
          <w:sz w:val="28"/>
          <w:szCs w:val="28"/>
        </w:rPr>
        <w:t>администрацией Калиновского сельсовета Карасукского района Новосибирской области,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</w:t>
      </w:r>
      <w:r>
        <w:rPr>
          <w:rFonts w:ascii="Times New Roman" w:hAnsi="Times New Roman"/>
          <w:color w:val="000000"/>
          <w:sz w:val="28"/>
          <w:szCs w:val="28"/>
        </w:rPr>
        <w:t>следствий для окружающей среды.</w:t>
      </w:r>
    </w:p>
    <w:p w:rsidR="004A4AAD" w:rsidRPr="00B279B3" w:rsidRDefault="004A4AAD" w:rsidP="00863A3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0AD4">
        <w:rPr>
          <w:rFonts w:ascii="Times New Roman" w:hAnsi="Times New Roman"/>
          <w:color w:val="000000"/>
          <w:sz w:val="28"/>
          <w:szCs w:val="28"/>
        </w:rPr>
        <w:t xml:space="preserve">При соблюдении прочих условий требования к товарам, работам, услугам, закупаемым </w:t>
      </w:r>
      <w:r w:rsidRPr="00F74A67">
        <w:rPr>
          <w:rFonts w:ascii="Times New Roman" w:hAnsi="Times New Roman"/>
          <w:bCs/>
          <w:sz w:val="28"/>
          <w:szCs w:val="28"/>
        </w:rPr>
        <w:t>администрацией Калиновского сельсовета Карасукского района Новосибирской области</w:t>
      </w:r>
      <w:r w:rsidRPr="00850AD4">
        <w:rPr>
          <w:rFonts w:ascii="Times New Roman" w:hAnsi="Times New Roman"/>
          <w:color w:val="000000"/>
          <w:sz w:val="28"/>
          <w:szCs w:val="28"/>
        </w:rPr>
        <w:t>, должны обеспечивать приоритет в осуществлении закупок инновационных объектов.</w:t>
      </w:r>
    </w:p>
    <w:p w:rsidR="004A4AAD" w:rsidRPr="00B279B3" w:rsidRDefault="004A4AAD" w:rsidP="00863A3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79B3">
        <w:rPr>
          <w:rFonts w:ascii="Times New Roman" w:hAnsi="Times New Roman"/>
          <w:color w:val="000000"/>
          <w:sz w:val="28"/>
          <w:szCs w:val="28"/>
        </w:rPr>
        <w:t xml:space="preserve">3. Требования к товарам, работам и услугам, </w:t>
      </w:r>
      <w:r>
        <w:rPr>
          <w:rFonts w:ascii="Times New Roman" w:hAnsi="Times New Roman"/>
          <w:color w:val="000000"/>
          <w:sz w:val="28"/>
          <w:szCs w:val="28"/>
        </w:rPr>
        <w:t>закупаемым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 для обеспечения нужд </w:t>
      </w:r>
      <w:r w:rsidRPr="00877AEB">
        <w:rPr>
          <w:rFonts w:ascii="Times New Roman" w:hAnsi="Times New Roman"/>
          <w:color w:val="000000"/>
          <w:sz w:val="28"/>
          <w:szCs w:val="28"/>
        </w:rPr>
        <w:t xml:space="preserve">подведомственными казенными учреждениями и бюджетными учреждениями, а также автономными учреждениями и </w:t>
      </w:r>
      <w:r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Pr="00877AEB">
        <w:rPr>
          <w:rFonts w:ascii="Times New Roman" w:hAnsi="Times New Roman"/>
          <w:color w:val="000000"/>
          <w:sz w:val="28"/>
          <w:szCs w:val="28"/>
        </w:rPr>
        <w:t xml:space="preserve"> унитарными предприятиями</w:t>
      </w:r>
      <w:r>
        <w:rPr>
          <w:rFonts w:ascii="Times New Roman" w:hAnsi="Times New Roman"/>
          <w:color w:val="000000"/>
          <w:sz w:val="28"/>
          <w:szCs w:val="28"/>
        </w:rPr>
        <w:t>, устанавливаются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с учетом утвержденных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выше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нормативных затрат и нормативных затрат на содержание имущества </w:t>
      </w:r>
      <w:r w:rsidRPr="00B279B3">
        <w:rPr>
          <w:rFonts w:ascii="Times New Roman" w:hAnsi="Times New Roman"/>
          <w:bCs/>
          <w:sz w:val="28"/>
          <w:szCs w:val="28"/>
        </w:rPr>
        <w:t>подведомственны</w:t>
      </w:r>
      <w:r>
        <w:rPr>
          <w:rFonts w:ascii="Times New Roman" w:hAnsi="Times New Roman"/>
          <w:bCs/>
          <w:sz w:val="28"/>
          <w:szCs w:val="28"/>
        </w:rPr>
        <w:t>х казенных</w:t>
      </w:r>
      <w:r w:rsidRPr="00B279B3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279B3">
        <w:rPr>
          <w:rFonts w:ascii="Times New Roman" w:hAnsi="Times New Roman"/>
          <w:bCs/>
          <w:sz w:val="28"/>
          <w:szCs w:val="28"/>
        </w:rPr>
        <w:t xml:space="preserve"> и бюджетны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B279B3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279B3">
        <w:rPr>
          <w:rFonts w:ascii="Times New Roman" w:hAnsi="Times New Roman"/>
          <w:bCs/>
          <w:sz w:val="28"/>
          <w:szCs w:val="28"/>
        </w:rPr>
        <w:t>, а также автономны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B279B3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279B3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B279B3">
        <w:rPr>
          <w:rFonts w:ascii="Times New Roman" w:hAnsi="Times New Roman"/>
          <w:bCs/>
          <w:sz w:val="28"/>
          <w:szCs w:val="28"/>
        </w:rPr>
        <w:t xml:space="preserve"> унитарны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B279B3">
        <w:rPr>
          <w:rFonts w:ascii="Times New Roman" w:hAnsi="Times New Roman"/>
          <w:bCs/>
          <w:sz w:val="28"/>
          <w:szCs w:val="28"/>
        </w:rPr>
        <w:t xml:space="preserve"> предприяти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4AAD" w:rsidRPr="00B279B3" w:rsidRDefault="004A4AAD" w:rsidP="00863A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279B3">
        <w:rPr>
          <w:rFonts w:ascii="Times New Roman" w:hAnsi="Times New Roman"/>
          <w:color w:val="000000"/>
          <w:sz w:val="28"/>
          <w:szCs w:val="28"/>
        </w:rPr>
        <w:t>Утвержденные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0AD4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50A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4A67">
        <w:rPr>
          <w:rFonts w:ascii="Times New Roman" w:hAnsi="Times New Roman"/>
          <w:bCs/>
          <w:sz w:val="28"/>
          <w:szCs w:val="28"/>
        </w:rPr>
        <w:t>администрации Калиновского сельсовета Карасукского района Новосибирской области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нормативны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затрат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на содержание имущества </w:t>
      </w:r>
      <w:r>
        <w:rPr>
          <w:rFonts w:ascii="Times New Roman" w:hAnsi="Times New Roman"/>
          <w:color w:val="000000"/>
          <w:sz w:val="28"/>
          <w:szCs w:val="28"/>
        </w:rPr>
        <w:t>подведомственного казенного учреждения</w:t>
      </w:r>
      <w:r w:rsidRPr="00877A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79B3">
        <w:rPr>
          <w:rFonts w:ascii="Times New Roman" w:hAnsi="Times New Roman"/>
          <w:color w:val="000000"/>
          <w:sz w:val="28"/>
          <w:szCs w:val="28"/>
        </w:rPr>
        <w:t>подлежат пересмотру с учетом требований к приобретаемым товарам, работам и услугам, достаточны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для обеспечения функций (деятельности) </w:t>
      </w:r>
      <w:r w:rsidRPr="00877AEB">
        <w:rPr>
          <w:rFonts w:ascii="Times New Roman" w:hAnsi="Times New Roman"/>
          <w:color w:val="000000"/>
          <w:sz w:val="28"/>
          <w:szCs w:val="28"/>
        </w:rPr>
        <w:t xml:space="preserve">подведомственных казенных учреждений и бюджетных учреждений, а также автономных учреждений и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877AEB">
        <w:rPr>
          <w:rFonts w:ascii="Times New Roman" w:hAnsi="Times New Roman"/>
          <w:color w:val="000000"/>
          <w:sz w:val="28"/>
          <w:szCs w:val="28"/>
        </w:rPr>
        <w:t xml:space="preserve"> унитарных предприятий</w:t>
      </w:r>
      <w:r w:rsidRPr="00B279B3">
        <w:rPr>
          <w:rFonts w:ascii="Times New Roman" w:hAnsi="Times New Roman"/>
          <w:color w:val="000000"/>
          <w:sz w:val="28"/>
          <w:szCs w:val="28"/>
        </w:rPr>
        <w:t>, установленным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79B3">
        <w:rPr>
          <w:rFonts w:ascii="Times New Roman" w:hAnsi="Times New Roman"/>
          <w:color w:val="000000"/>
          <w:sz w:val="28"/>
          <w:szCs w:val="28"/>
        </w:rPr>
        <w:t>соответствии с Перечнем товаров, работ, услуг, подлежащих обязательному нормированию.</w:t>
      </w:r>
    </w:p>
    <w:p w:rsidR="004A4AAD" w:rsidRDefault="004A4AAD" w:rsidP="00863A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74A67">
        <w:rPr>
          <w:rFonts w:ascii="Times New Roman" w:hAnsi="Times New Roman"/>
          <w:bCs/>
          <w:sz w:val="28"/>
          <w:szCs w:val="28"/>
        </w:rPr>
        <w:t>Администрация Калиновского сельсовета Карасукского района Новосибирской области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осуществля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т контроль исполнения </w:t>
      </w:r>
      <w:r w:rsidRPr="00877AEB">
        <w:rPr>
          <w:rFonts w:ascii="Times New Roman" w:hAnsi="Times New Roman"/>
          <w:color w:val="000000"/>
          <w:sz w:val="28"/>
          <w:szCs w:val="28"/>
        </w:rPr>
        <w:t xml:space="preserve">подведомственными казенными учреждениями и бюджетными учреждениями, а также автономными учреждениями и </w:t>
      </w:r>
      <w:r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Pr="00877AEB">
        <w:rPr>
          <w:rFonts w:ascii="Times New Roman" w:hAnsi="Times New Roman"/>
          <w:color w:val="000000"/>
          <w:sz w:val="28"/>
          <w:szCs w:val="28"/>
        </w:rPr>
        <w:t xml:space="preserve"> унитарными предприятиями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 утвержденных актов, правильности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B279B3">
        <w:rPr>
          <w:rFonts w:ascii="Times New Roman" w:hAnsi="Times New Roman"/>
          <w:color w:val="000000"/>
          <w:sz w:val="28"/>
          <w:szCs w:val="28"/>
        </w:rPr>
        <w:t>применения, а также соблюдения настоящих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79B3">
        <w:rPr>
          <w:rFonts w:ascii="Times New Roman" w:hAnsi="Times New Roman"/>
          <w:color w:val="000000"/>
          <w:sz w:val="28"/>
          <w:szCs w:val="28"/>
        </w:rPr>
        <w:t xml:space="preserve">к товарам, работам, услугам. </w:t>
      </w:r>
    </w:p>
    <w:p w:rsidR="004A4AAD" w:rsidRPr="00B279B3" w:rsidRDefault="004A4AAD" w:rsidP="00863A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4A4AAD" w:rsidRPr="00B279B3" w:rsidRDefault="004A4AAD" w:rsidP="00863A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B279B3">
        <w:rPr>
          <w:rFonts w:ascii="Times New Roman" w:hAnsi="Times New Roman"/>
          <w:color w:val="000000"/>
          <w:sz w:val="28"/>
          <w:szCs w:val="28"/>
        </w:rPr>
        <w:t>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</w:t>
      </w:r>
      <w:r w:rsidRPr="00B279B3">
        <w:rPr>
          <w:rFonts w:ascii="Times New Roman" w:hAnsi="Times New Roman"/>
          <w:bCs/>
          <w:sz w:val="28"/>
          <w:szCs w:val="28"/>
        </w:rPr>
        <w:t xml:space="preserve"> 5 апре</w:t>
      </w:r>
      <w:r>
        <w:rPr>
          <w:rFonts w:ascii="Times New Roman" w:hAnsi="Times New Roman"/>
          <w:bCs/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2013 г"/>
        </w:smartTagPr>
        <w:r w:rsidRPr="00B279B3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B279B3">
        <w:rPr>
          <w:rFonts w:ascii="Times New Roman" w:hAnsi="Times New Roman"/>
          <w:bCs/>
          <w:sz w:val="28"/>
          <w:szCs w:val="28"/>
        </w:rPr>
        <w:t xml:space="preserve">. № 44-ФЗ </w:t>
      </w:r>
      <w:r w:rsidRPr="00B279B3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A4AAD" w:rsidRDefault="004A4AAD" w:rsidP="00863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4AAD" w:rsidRDefault="004A4AAD" w:rsidP="00863A3E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279B3">
        <w:rPr>
          <w:rFonts w:ascii="Times New Roman" w:hAnsi="Times New Roman"/>
          <w:sz w:val="28"/>
          <w:szCs w:val="28"/>
        </w:rPr>
        <w:t xml:space="preserve">Приложение </w:t>
      </w:r>
    </w:p>
    <w:p w:rsidR="004A4AAD" w:rsidRDefault="004A4AAD" w:rsidP="00113B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Т</w:t>
      </w:r>
      <w:r w:rsidRPr="00B279B3">
        <w:rPr>
          <w:rFonts w:ascii="Times New Roman" w:hAnsi="Times New Roman"/>
          <w:bCs/>
          <w:sz w:val="28"/>
          <w:szCs w:val="28"/>
        </w:rPr>
        <w:t>ребовани</w:t>
      </w:r>
      <w:r>
        <w:rPr>
          <w:rFonts w:ascii="Times New Roman" w:hAnsi="Times New Roman"/>
          <w:bCs/>
          <w:sz w:val="28"/>
          <w:szCs w:val="28"/>
        </w:rPr>
        <w:t>ям</w:t>
      </w:r>
    </w:p>
    <w:p w:rsidR="004A4AAD" w:rsidRDefault="004A4AAD" w:rsidP="000F4D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3863">
        <w:rPr>
          <w:rFonts w:ascii="Times New Roman" w:hAnsi="Times New Roman"/>
          <w:sz w:val="28"/>
          <w:szCs w:val="28"/>
        </w:rPr>
        <w:t xml:space="preserve">к отдельным видам товаров, работ, услуг (в том числе предельных цен товаров, работ, услуг), закупаемым </w:t>
      </w:r>
      <w:r w:rsidRPr="00F74A67">
        <w:rPr>
          <w:rFonts w:ascii="Times New Roman" w:hAnsi="Times New Roman"/>
          <w:sz w:val="28"/>
          <w:szCs w:val="28"/>
        </w:rPr>
        <w:t>администрацией Калиновского сельсовета Карасукского района Новосибирской области</w:t>
      </w:r>
      <w:r w:rsidRPr="00E23863">
        <w:rPr>
          <w:rFonts w:ascii="Times New Roman" w:hAnsi="Times New Roman"/>
          <w:sz w:val="28"/>
          <w:szCs w:val="28"/>
        </w:rPr>
        <w:t xml:space="preserve"> </w:t>
      </w:r>
      <w:r w:rsidRPr="00F74A67">
        <w:rPr>
          <w:rFonts w:ascii="Times New Roman" w:hAnsi="Times New Roman"/>
          <w:sz w:val="28"/>
          <w:szCs w:val="28"/>
        </w:rPr>
        <w:t xml:space="preserve">и подведомственным ей, казенным учреждением, на которое распространяется положения </w:t>
      </w:r>
      <w:r w:rsidRPr="00E23863">
        <w:rPr>
          <w:rFonts w:ascii="Times New Roman" w:hAnsi="Times New Roman"/>
          <w:sz w:val="28"/>
          <w:szCs w:val="28"/>
        </w:rPr>
        <w:t xml:space="preserve">Федерального закона  от 05.04.2013 № 44-ФЗ </w:t>
      </w:r>
      <w:r w:rsidRPr="00E23863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Pr="00E23863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государственных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23863">
        <w:rPr>
          <w:rFonts w:ascii="Times New Roman" w:hAnsi="Times New Roman"/>
          <w:bCs/>
          <w:color w:val="000000"/>
          <w:sz w:val="28"/>
          <w:szCs w:val="28"/>
        </w:rPr>
        <w:t>и муниципальных нужд</w:t>
      </w:r>
      <w:r w:rsidRPr="00E23863">
        <w:rPr>
          <w:rFonts w:ascii="Times New Roman" w:hAnsi="Times New Roman"/>
          <w:bCs/>
          <w:sz w:val="28"/>
          <w:szCs w:val="28"/>
        </w:rPr>
        <w:t>»</w:t>
      </w:r>
      <w:r w:rsidRPr="00E23863">
        <w:rPr>
          <w:rFonts w:ascii="Times New Roman" w:hAnsi="Times New Roman"/>
          <w:sz w:val="28"/>
          <w:szCs w:val="28"/>
        </w:rPr>
        <w:t>, и (или) нормативные затраты на обеспечение функций указанных органов</w:t>
      </w:r>
    </w:p>
    <w:p w:rsidR="004A4AAD" w:rsidRDefault="004A4AAD" w:rsidP="00113BF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AAD" w:rsidRPr="00B279B3" w:rsidRDefault="004A4AAD" w:rsidP="00113BF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3871"/>
        <w:gridCol w:w="1813"/>
        <w:gridCol w:w="3289"/>
      </w:tblGrid>
      <w:tr w:rsidR="004A4AAD" w:rsidRPr="00AA70DD" w:rsidTr="00AA70DD">
        <w:tc>
          <w:tcPr>
            <w:tcW w:w="2335" w:type="pct"/>
            <w:gridSpan w:val="2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A4AAD" w:rsidRPr="00AA70DD" w:rsidTr="00AA70DD">
        <w:tc>
          <w:tcPr>
            <w:tcW w:w="2335" w:type="pct"/>
            <w:gridSpan w:val="2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Код ОКПД</w:t>
            </w:r>
          </w:p>
        </w:tc>
        <w:tc>
          <w:tcPr>
            <w:tcW w:w="2665" w:type="pct"/>
            <w:gridSpan w:val="2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A4AAD" w:rsidRPr="00AA70DD" w:rsidTr="00AA70DD">
        <w:tc>
          <w:tcPr>
            <w:tcW w:w="2335" w:type="pct"/>
            <w:gridSpan w:val="2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Функциональное назначение</w:t>
            </w:r>
          </w:p>
        </w:tc>
        <w:tc>
          <w:tcPr>
            <w:tcW w:w="2665" w:type="pct"/>
            <w:gridSpan w:val="2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A4AAD" w:rsidRPr="00AA70DD" w:rsidTr="00AA70DD">
        <w:trPr>
          <w:trHeight w:val="414"/>
        </w:trPr>
        <w:tc>
          <w:tcPr>
            <w:tcW w:w="2335" w:type="pct"/>
            <w:gridSpan w:val="2"/>
          </w:tcPr>
          <w:p w:rsidR="004A4AAD" w:rsidRPr="00AA70DD" w:rsidRDefault="004A4AAD" w:rsidP="00AA70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7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Ед. измерения </w:t>
            </w:r>
          </w:p>
        </w:tc>
        <w:tc>
          <w:tcPr>
            <w:tcW w:w="1718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Значение </w:t>
            </w:r>
          </w:p>
        </w:tc>
      </w:tr>
      <w:tr w:rsidR="004A4AAD" w:rsidRPr="00AA70DD" w:rsidTr="00AA70DD">
        <w:trPr>
          <w:trHeight w:val="375"/>
        </w:trPr>
        <w:tc>
          <w:tcPr>
            <w:tcW w:w="313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21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947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Ед. на 1 шт. единицу.</w:t>
            </w:r>
          </w:p>
        </w:tc>
        <w:tc>
          <w:tcPr>
            <w:tcW w:w="1718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A4AAD" w:rsidRPr="00AA70DD" w:rsidTr="00AA70DD">
        <w:trPr>
          <w:trHeight w:val="375"/>
        </w:trPr>
        <w:tc>
          <w:tcPr>
            <w:tcW w:w="313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2021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Начальная максимальная цена </w:t>
            </w:r>
          </w:p>
        </w:tc>
        <w:tc>
          <w:tcPr>
            <w:tcW w:w="947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A70D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руб. за 1 ед.</w:t>
            </w:r>
          </w:p>
        </w:tc>
        <w:tc>
          <w:tcPr>
            <w:tcW w:w="1718" w:type="pct"/>
          </w:tcPr>
          <w:p w:rsidR="004A4AAD" w:rsidRPr="00AA70DD" w:rsidRDefault="004A4AAD" w:rsidP="00AA70DD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A4AAD" w:rsidRPr="00E9684F" w:rsidRDefault="004A4AAD" w:rsidP="00E96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4AAD" w:rsidRPr="00E9684F" w:rsidSect="004D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B9E"/>
    <w:multiLevelType w:val="multilevel"/>
    <w:tmpl w:val="239A52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4B3D01"/>
    <w:multiLevelType w:val="multilevel"/>
    <w:tmpl w:val="239A52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84F"/>
    <w:rsid w:val="00004CA7"/>
    <w:rsid w:val="00015502"/>
    <w:rsid w:val="00017949"/>
    <w:rsid w:val="00084C76"/>
    <w:rsid w:val="000A3A86"/>
    <w:rsid w:val="000F4DB5"/>
    <w:rsid w:val="00113BF3"/>
    <w:rsid w:val="00177D53"/>
    <w:rsid w:val="001A27D3"/>
    <w:rsid w:val="001B4288"/>
    <w:rsid w:val="001F4BB6"/>
    <w:rsid w:val="00225218"/>
    <w:rsid w:val="00241FDA"/>
    <w:rsid w:val="002435D3"/>
    <w:rsid w:val="0027342F"/>
    <w:rsid w:val="002F0EC8"/>
    <w:rsid w:val="003A7AA9"/>
    <w:rsid w:val="003F45B7"/>
    <w:rsid w:val="00413910"/>
    <w:rsid w:val="00420AA2"/>
    <w:rsid w:val="00437E9B"/>
    <w:rsid w:val="004A0A01"/>
    <w:rsid w:val="004A4AAD"/>
    <w:rsid w:val="004C4186"/>
    <w:rsid w:val="004C7A6C"/>
    <w:rsid w:val="004D6E77"/>
    <w:rsid w:val="005060A2"/>
    <w:rsid w:val="0053195F"/>
    <w:rsid w:val="00541FAE"/>
    <w:rsid w:val="005A31C7"/>
    <w:rsid w:val="005D44EF"/>
    <w:rsid w:val="00602164"/>
    <w:rsid w:val="0064049B"/>
    <w:rsid w:val="006F620B"/>
    <w:rsid w:val="00761251"/>
    <w:rsid w:val="007D2D43"/>
    <w:rsid w:val="00850AD4"/>
    <w:rsid w:val="00863A3E"/>
    <w:rsid w:val="00877AEB"/>
    <w:rsid w:val="008F6735"/>
    <w:rsid w:val="0096160D"/>
    <w:rsid w:val="00A15435"/>
    <w:rsid w:val="00A31F6F"/>
    <w:rsid w:val="00A82E2E"/>
    <w:rsid w:val="00AA70DD"/>
    <w:rsid w:val="00AF2FB4"/>
    <w:rsid w:val="00B22868"/>
    <w:rsid w:val="00B279B3"/>
    <w:rsid w:val="00B50153"/>
    <w:rsid w:val="00C806CA"/>
    <w:rsid w:val="00CF69AF"/>
    <w:rsid w:val="00E16760"/>
    <w:rsid w:val="00E23863"/>
    <w:rsid w:val="00E42114"/>
    <w:rsid w:val="00E9684F"/>
    <w:rsid w:val="00EA01D4"/>
    <w:rsid w:val="00EC2288"/>
    <w:rsid w:val="00F26A5B"/>
    <w:rsid w:val="00F30A9B"/>
    <w:rsid w:val="00F74A67"/>
    <w:rsid w:val="00F937E1"/>
    <w:rsid w:val="00FA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77"/>
    <w:pPr>
      <w:spacing w:after="200" w:line="276" w:lineRule="auto"/>
    </w:pPr>
  </w:style>
  <w:style w:type="paragraph" w:styleId="Heading2">
    <w:name w:val="heading 2"/>
    <w:basedOn w:val="Normal"/>
    <w:link w:val="Heading2Char1"/>
    <w:uiPriority w:val="99"/>
    <w:qFormat/>
    <w:locked/>
    <w:rsid w:val="00CF69AF"/>
    <w:pPr>
      <w:spacing w:before="100" w:beforeAutospacing="1" w:after="100" w:afterAutospacing="1" w:line="240" w:lineRule="auto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E9684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E9684F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E9684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863A3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11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A31C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612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Heading2Char1">
    <w:name w:val="Heading 2 Char1"/>
    <w:link w:val="Heading2"/>
    <w:uiPriority w:val="99"/>
    <w:locked/>
    <w:rsid w:val="00CF69AF"/>
    <w:rPr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1042</Words>
  <Characters>5942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buh</cp:lastModifiedBy>
  <cp:revision>56</cp:revision>
  <cp:lastPrinted>2013-12-25T09:22:00Z</cp:lastPrinted>
  <dcterms:created xsi:type="dcterms:W3CDTF">2013-12-19T11:27:00Z</dcterms:created>
  <dcterms:modified xsi:type="dcterms:W3CDTF">2015-12-14T10:15:00Z</dcterms:modified>
</cp:coreProperties>
</file>